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华文细黑" w:hAnsi="华文细黑" w:eastAsia="华文细黑" w:cs="华文细黑"/>
          <w:b/>
          <w:bCs/>
          <w:sz w:val="44"/>
          <w:szCs w:val="4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44"/>
          <w:szCs w:val="44"/>
          <w:lang w:val="en-US" w:eastAsia="zh-CN"/>
        </w:rPr>
        <w:t>社会实践活动登记表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"/>
        <w:gridCol w:w="1419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登记日期</w:t>
            </w: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学校</w:t>
            </w:r>
          </w:p>
        </w:tc>
        <w:tc>
          <w:tcPr>
            <w:tcW w:w="14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4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142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年级</w:t>
            </w:r>
          </w:p>
        </w:tc>
        <w:tc>
          <w:tcPr>
            <w:tcW w:w="142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0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实践记录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实践课题</w:t>
            </w:r>
          </w:p>
        </w:tc>
        <w:tc>
          <w:tcPr>
            <w:tcW w:w="710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实践目的</w:t>
            </w:r>
          </w:p>
        </w:tc>
        <w:tc>
          <w:tcPr>
            <w:tcW w:w="710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实践形式</w:t>
            </w:r>
          </w:p>
        </w:tc>
        <w:tc>
          <w:tcPr>
            <w:tcW w:w="710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合计</w:t>
            </w:r>
          </w:p>
        </w:tc>
        <w:tc>
          <w:tcPr>
            <w:tcW w:w="14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实践地点</w:t>
            </w:r>
          </w:p>
        </w:tc>
        <w:tc>
          <w:tcPr>
            <w:tcW w:w="710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证明人姓名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内容记录</w:t>
            </w:r>
          </w:p>
        </w:tc>
        <w:tc>
          <w:tcPr>
            <w:tcW w:w="710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担任角色：</w:t>
            </w:r>
          </w:p>
          <w:p>
            <w:p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负责工作：</w:t>
            </w: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前期准备：</w:t>
            </w: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过程开展：</w:t>
            </w:r>
          </w:p>
          <w:p>
            <w:p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实践结果：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实践总结</w:t>
            </w:r>
          </w:p>
        </w:tc>
        <w:tc>
          <w:tcPr>
            <w:tcW w:w="710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项目总结：</w:t>
            </w: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表现较佳：</w:t>
            </w: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有待提升：</w:t>
            </w: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我的收获：</w:t>
            </w: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我学习到：</w:t>
            </w:r>
          </w:p>
          <w:p>
            <w:p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实践人签名/盖章：</w:t>
            </w:r>
          </w:p>
        </w:tc>
        <w:tc>
          <w:tcPr>
            <w:tcW w:w="4261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日期：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实践单位评价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84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评价内容</w:t>
            </w:r>
          </w:p>
        </w:tc>
        <w:tc>
          <w:tcPr>
            <w:tcW w:w="710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项目的评价：</w:t>
            </w:r>
          </w:p>
          <w:p>
            <w:pPr>
              <w:numPr>
                <w:numId w:val="0"/>
              </w:num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学生的表现：</w:t>
            </w:r>
          </w:p>
          <w:p>
            <w:pPr>
              <w:numPr>
                <w:numId w:val="0"/>
              </w:num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综合的评价：</w:t>
            </w:r>
            <w:bookmarkStart w:id="0" w:name="_GoBack"/>
            <w:bookmarkEnd w:id="0"/>
          </w:p>
          <w:p>
            <w:pPr>
              <w:numPr>
                <w:numId w:val="0"/>
              </w:num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单位签名/盖章：</w:t>
            </w:r>
          </w:p>
        </w:tc>
        <w:tc>
          <w:tcPr>
            <w:tcW w:w="4261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日期：     年     月     日</w:t>
            </w:r>
          </w:p>
        </w:tc>
      </w:tr>
    </w:tbl>
    <w:p>
      <w:pPr>
        <w:rPr>
          <w:rFonts w:hint="eastAsia" w:ascii="华文细黑" w:hAnsi="华文细黑" w:eastAsia="华文细黑" w:cs="华文细黑"/>
          <w:lang w:val="en-US" w:eastAsia="zh-CN"/>
        </w:rPr>
      </w:pPr>
    </w:p>
    <w:sectPr>
      <w:pgSz w:w="11906" w:h="16838"/>
      <w:pgMar w:top="1157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A382E3"/>
    <w:multiLevelType w:val="singleLevel"/>
    <w:tmpl w:val="C7A382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U4NjUzY2E3ZDZiODFjMzJmZGE1YjBkZDcxYmY5ZTkxIiwidXNlckNvdW50IjoxfQ=="/>
  </w:docVars>
  <w:rsids>
    <w:rsidRoot w:val="1A770660"/>
    <w:rsid w:val="09D4682F"/>
    <w:rsid w:val="1A770660"/>
    <w:rsid w:val="4A08293C"/>
    <w:rsid w:val="4D00668B"/>
    <w:rsid w:val="78475A5B"/>
    <w:rsid w:val="7D3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420974a-1c55-4e91-999c-2d35f0eb08e2\&#31038;&#20250;&#23454;&#36341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社会实践登记表.docx</Template>
  <Pages>2</Pages>
  <Words>204</Words>
  <Characters>207</Characters>
  <Lines>0</Lines>
  <Paragraphs>0</Paragraphs>
  <TotalTime>4</TotalTime>
  <ScaleCrop>false</ScaleCrop>
  <LinksUpToDate>false</LinksUpToDate>
  <CharactersWithSpaces>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2021-09-25T06:56:00Z</dcterms:created>
  <dc:creator>宁静致远</dc:creator>
  <cp:lastModifiedBy>赵卫东</cp:lastModifiedBy>
  <dcterms:modified xsi:type="dcterms:W3CDTF">2023-04-21T08:15:31Z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v1.0_mb_CHZjQLMTnVyE/C4JHkWApw==</vt:lpwstr>
  </property>
  <property fmtid="{D5CDD505-2E9C-101B-9397-08002B2CF9AE}" pid="4" name="ICV">
    <vt:lpwstr>AA2D6431D13949D28B4B2BDA2BB9567E_13</vt:lpwstr>
  </property>
</Properties>
</file>